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FD0BD" w14:textId="77777777" w:rsidR="00541D94" w:rsidRDefault="00541D94" w:rsidP="008C0103">
      <w:pPr>
        <w:spacing w:after="0" w:line="300" w:lineRule="atLeast"/>
        <w:rPr>
          <w:sz w:val="20"/>
          <w:szCs w:val="20"/>
        </w:rPr>
      </w:pPr>
      <w:bookmarkStart w:id="0" w:name="_GoBack"/>
      <w:bookmarkEnd w:id="0"/>
    </w:p>
    <w:p w14:paraId="4437E110" w14:textId="77777777" w:rsidR="00097DB2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Name des Betriebs</w:t>
      </w:r>
    </w:p>
    <w:p w14:paraId="2EC20D23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Anschrift des Betriebs</w:t>
      </w:r>
    </w:p>
    <w:p w14:paraId="657EC7E3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Kontaktdaten des Betriebs (</w:t>
      </w:r>
      <w:r w:rsidR="00C25E9D" w:rsidRPr="006F3C45">
        <w:rPr>
          <w:sz w:val="20"/>
          <w:szCs w:val="20"/>
        </w:rPr>
        <w:t xml:space="preserve">Ansprechpartner, </w:t>
      </w:r>
      <w:r w:rsidRPr="006F3C45">
        <w:rPr>
          <w:sz w:val="20"/>
          <w:szCs w:val="20"/>
        </w:rPr>
        <w:t>Telefon, Mailadresse)</w:t>
      </w:r>
    </w:p>
    <w:p w14:paraId="4BC736F1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Betriebsnummer des Betriebs</w:t>
      </w:r>
    </w:p>
    <w:p w14:paraId="34938F79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</w:p>
    <w:p w14:paraId="1BF3D938" w14:textId="77777777" w:rsidR="008C0103" w:rsidRPr="006F3C45" w:rsidRDefault="008C0103" w:rsidP="008C0103">
      <w:pPr>
        <w:spacing w:after="0" w:line="300" w:lineRule="atLeast"/>
        <w:rPr>
          <w:sz w:val="20"/>
          <w:szCs w:val="20"/>
        </w:rPr>
      </w:pPr>
    </w:p>
    <w:p w14:paraId="76A48688" w14:textId="2C1FEF99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Anschrift der Krankenkasse / Einzugsstelle</w:t>
      </w:r>
    </w:p>
    <w:p w14:paraId="20CA0B44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…</w:t>
      </w:r>
    </w:p>
    <w:p w14:paraId="021EECEC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…</w:t>
      </w:r>
    </w:p>
    <w:p w14:paraId="7773DC91" w14:textId="77777777" w:rsidR="008C0103" w:rsidRPr="006F3C45" w:rsidRDefault="008C0103" w:rsidP="008C0103">
      <w:pPr>
        <w:spacing w:after="0" w:line="300" w:lineRule="atLeast"/>
        <w:rPr>
          <w:b/>
          <w:sz w:val="20"/>
          <w:szCs w:val="20"/>
        </w:rPr>
      </w:pPr>
    </w:p>
    <w:p w14:paraId="32E1A7C8" w14:textId="77777777" w:rsidR="00541D94" w:rsidRDefault="00541D94" w:rsidP="008C0103">
      <w:pPr>
        <w:spacing w:after="0" w:line="300" w:lineRule="atLeast"/>
        <w:rPr>
          <w:b/>
          <w:sz w:val="20"/>
          <w:szCs w:val="20"/>
        </w:rPr>
      </w:pPr>
    </w:p>
    <w:p w14:paraId="15EE6CDD" w14:textId="77777777" w:rsidR="00750058" w:rsidRPr="006F3C45" w:rsidRDefault="00750058" w:rsidP="008C0103">
      <w:pPr>
        <w:spacing w:after="0" w:line="300" w:lineRule="atLeast"/>
        <w:rPr>
          <w:b/>
          <w:sz w:val="20"/>
          <w:szCs w:val="20"/>
        </w:rPr>
      </w:pPr>
      <w:r w:rsidRPr="006F3C45">
        <w:rPr>
          <w:b/>
          <w:sz w:val="20"/>
          <w:szCs w:val="20"/>
        </w:rPr>
        <w:t>Antrag auf Stundung der Gesamtsozialversicherungsbeiträge</w:t>
      </w:r>
    </w:p>
    <w:p w14:paraId="76D31F84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</w:p>
    <w:p w14:paraId="1C6D04DD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Sehr geehrte Damen und Herren,</w:t>
      </w:r>
    </w:p>
    <w:p w14:paraId="1D605A25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</w:p>
    <w:p w14:paraId="146EF857" w14:textId="6C681AD6" w:rsidR="00FA2615" w:rsidRDefault="00B44972" w:rsidP="008C0103">
      <w:pPr>
        <w:spacing w:after="0" w:line="300" w:lineRule="atLeast"/>
        <w:rPr>
          <w:sz w:val="20"/>
          <w:szCs w:val="20"/>
        </w:rPr>
      </w:pPr>
      <w:r>
        <w:rPr>
          <w:sz w:val="20"/>
          <w:szCs w:val="20"/>
        </w:rPr>
        <w:t xml:space="preserve">unser Unternehmen ist </w:t>
      </w:r>
      <w:r w:rsidR="00FA2615">
        <w:rPr>
          <w:sz w:val="20"/>
          <w:szCs w:val="20"/>
        </w:rPr>
        <w:t xml:space="preserve">von den </w:t>
      </w:r>
      <w:r w:rsidR="00FA2615" w:rsidRPr="00FA2615">
        <w:rPr>
          <w:sz w:val="20"/>
          <w:szCs w:val="20"/>
        </w:rPr>
        <w:t>Schließungsverordnungen der Länder</w:t>
      </w:r>
      <w:r w:rsidR="00FA2615">
        <w:rPr>
          <w:sz w:val="20"/>
          <w:szCs w:val="20"/>
        </w:rPr>
        <w:t xml:space="preserve"> für die Zeit vom 2. bis 30. N</w:t>
      </w:r>
      <w:r w:rsidR="00FA2615">
        <w:rPr>
          <w:sz w:val="20"/>
          <w:szCs w:val="20"/>
        </w:rPr>
        <w:t>o</w:t>
      </w:r>
      <w:r w:rsidR="00FA2615">
        <w:rPr>
          <w:sz w:val="20"/>
          <w:szCs w:val="20"/>
        </w:rPr>
        <w:t>vember 2020</w:t>
      </w:r>
      <w:r w:rsidR="00D643F9">
        <w:rPr>
          <w:sz w:val="20"/>
          <w:szCs w:val="20"/>
        </w:rPr>
        <w:t xml:space="preserve"> </w:t>
      </w:r>
      <w:r w:rsidR="00FA2615">
        <w:rPr>
          <w:sz w:val="20"/>
          <w:szCs w:val="20"/>
        </w:rPr>
        <w:t>betroffen, die aufgrund des gemeinsamen Beschlusses von Bund und Länder am 28. Oktober 2020 zur Eindämmung der aktuellen Pandemie-Situation in Deutschland erlassen wurden.</w:t>
      </w:r>
    </w:p>
    <w:p w14:paraId="0039CC3E" w14:textId="77777777" w:rsidR="00FA2615" w:rsidRDefault="00FA2615" w:rsidP="008C0103">
      <w:pPr>
        <w:spacing w:after="0" w:line="300" w:lineRule="atLeast"/>
        <w:rPr>
          <w:sz w:val="20"/>
          <w:szCs w:val="20"/>
        </w:rPr>
      </w:pPr>
    </w:p>
    <w:p w14:paraId="1CE8E379" w14:textId="49214EAB" w:rsidR="00EC3755" w:rsidRDefault="00EC3755" w:rsidP="00DE263C">
      <w:pPr>
        <w:pStyle w:val="Listenabsatz"/>
        <w:numPr>
          <w:ilvl w:val="0"/>
          <w:numId w:val="4"/>
        </w:numPr>
        <w:spacing w:after="120" w:line="300" w:lineRule="atLeast"/>
        <w:ind w:left="714" w:hanging="357"/>
        <w:rPr>
          <w:sz w:val="20"/>
          <w:szCs w:val="20"/>
        </w:rPr>
      </w:pPr>
      <w:r w:rsidRPr="002024F8">
        <w:rPr>
          <w:sz w:val="20"/>
          <w:szCs w:val="20"/>
        </w:rPr>
        <w:t>Wir sind direkt betroffen (d.h. ein Betrieb, Verein</w:t>
      </w:r>
      <w:r w:rsidR="00914C2F">
        <w:rPr>
          <w:sz w:val="20"/>
          <w:szCs w:val="20"/>
        </w:rPr>
        <w:t>, Hotel</w:t>
      </w:r>
      <w:r w:rsidRPr="002024F8">
        <w:rPr>
          <w:sz w:val="20"/>
          <w:szCs w:val="20"/>
        </w:rPr>
        <w:t xml:space="preserve"> </w:t>
      </w:r>
      <w:r w:rsidR="00575D4D">
        <w:rPr>
          <w:sz w:val="20"/>
          <w:szCs w:val="20"/>
        </w:rPr>
        <w:t>oder eine</w:t>
      </w:r>
      <w:r w:rsidRPr="002024F8">
        <w:rPr>
          <w:sz w:val="20"/>
          <w:szCs w:val="20"/>
        </w:rPr>
        <w:t xml:space="preserve"> Einrichtung, die auf der Grundlage des Beschlusses des Bundes und der Länder vom 28. Oktober 2020 erlassenen Schließungsverordnungen der Länder den Geschäftsbetrieb einstellen mussten)</w:t>
      </w:r>
      <w:r w:rsidR="00914C2F">
        <w:rPr>
          <w:sz w:val="20"/>
          <w:szCs w:val="20"/>
        </w:rPr>
        <w:t>.</w:t>
      </w:r>
      <w:r w:rsidRPr="002024F8">
        <w:rPr>
          <w:sz w:val="20"/>
          <w:szCs w:val="20"/>
        </w:rPr>
        <w:t xml:space="preserve"> </w:t>
      </w:r>
    </w:p>
    <w:p w14:paraId="1DD3CBC4" w14:textId="77777777" w:rsidR="00DE263C" w:rsidRDefault="00DE263C" w:rsidP="00DE263C">
      <w:pPr>
        <w:pStyle w:val="Listenabsatz"/>
        <w:spacing w:after="0" w:line="240" w:lineRule="auto"/>
        <w:ind w:left="714"/>
        <w:rPr>
          <w:sz w:val="20"/>
          <w:szCs w:val="20"/>
        </w:rPr>
      </w:pPr>
    </w:p>
    <w:p w14:paraId="2D6B5979" w14:textId="77777777" w:rsidR="00EC3755" w:rsidRPr="002024F8" w:rsidRDefault="00EC3755" w:rsidP="002024F8">
      <w:pPr>
        <w:pStyle w:val="Listenabsatz"/>
        <w:numPr>
          <w:ilvl w:val="0"/>
          <w:numId w:val="4"/>
        </w:numPr>
        <w:spacing w:after="0" w:line="300" w:lineRule="atLeast"/>
        <w:rPr>
          <w:sz w:val="20"/>
          <w:szCs w:val="20"/>
        </w:rPr>
      </w:pPr>
      <w:r>
        <w:rPr>
          <w:sz w:val="20"/>
          <w:szCs w:val="20"/>
        </w:rPr>
        <w:t>Wir sind i</w:t>
      </w:r>
      <w:r w:rsidRPr="002024F8">
        <w:rPr>
          <w:sz w:val="20"/>
          <w:szCs w:val="20"/>
        </w:rPr>
        <w:t>ndirekt betroffen</w:t>
      </w:r>
      <w:r>
        <w:rPr>
          <w:sz w:val="20"/>
          <w:szCs w:val="20"/>
        </w:rPr>
        <w:t xml:space="preserve">, weil wir </w:t>
      </w:r>
      <w:r w:rsidRPr="002024F8">
        <w:rPr>
          <w:sz w:val="20"/>
          <w:szCs w:val="20"/>
        </w:rPr>
        <w:t xml:space="preserve">nachweislich und regelmäßig 80 Prozent </w:t>
      </w:r>
      <w:r>
        <w:rPr>
          <w:sz w:val="20"/>
          <w:szCs w:val="20"/>
        </w:rPr>
        <w:t>unserer</w:t>
      </w:r>
      <w:r w:rsidRPr="002024F8">
        <w:rPr>
          <w:sz w:val="20"/>
          <w:szCs w:val="20"/>
        </w:rPr>
        <w:t xml:space="preserve"> Umsätze mit direkt von den Schließungsmaßnahmen betroffenen Unternehmen erzielen.</w:t>
      </w:r>
    </w:p>
    <w:p w14:paraId="5C2E7C00" w14:textId="780D8B89" w:rsidR="008C0103" w:rsidRPr="006F3C45" w:rsidRDefault="00B44972" w:rsidP="00DE263C">
      <w:pPr>
        <w:spacing w:before="120" w:after="0" w:line="300" w:lineRule="atLeast"/>
        <w:rPr>
          <w:sz w:val="20"/>
          <w:szCs w:val="20"/>
        </w:rPr>
      </w:pPr>
      <w:r>
        <w:rPr>
          <w:sz w:val="20"/>
          <w:szCs w:val="20"/>
        </w:rPr>
        <w:t>Dadurch</w:t>
      </w:r>
      <w:r w:rsidR="00C47AB4">
        <w:rPr>
          <w:sz w:val="20"/>
          <w:szCs w:val="20"/>
        </w:rPr>
        <w:t xml:space="preserve"> </w:t>
      </w:r>
      <w:r w:rsidR="00750058" w:rsidRPr="006F3C45">
        <w:rPr>
          <w:sz w:val="20"/>
          <w:szCs w:val="20"/>
        </w:rPr>
        <w:t xml:space="preserve">ist unser Unternehmen angesichts </w:t>
      </w:r>
      <w:r w:rsidR="00EC3755">
        <w:rPr>
          <w:sz w:val="20"/>
          <w:szCs w:val="20"/>
        </w:rPr>
        <w:t xml:space="preserve">erheblicher </w:t>
      </w:r>
      <w:r w:rsidR="00750058" w:rsidRPr="006F3C45">
        <w:rPr>
          <w:sz w:val="20"/>
          <w:szCs w:val="20"/>
        </w:rPr>
        <w:t>Umsatz</w:t>
      </w:r>
      <w:r w:rsidR="008E101D" w:rsidRPr="006F3C45">
        <w:rPr>
          <w:sz w:val="20"/>
          <w:szCs w:val="20"/>
        </w:rPr>
        <w:t>- und Gewinn</w:t>
      </w:r>
      <w:r w:rsidR="00750058" w:rsidRPr="006F3C45">
        <w:rPr>
          <w:sz w:val="20"/>
          <w:szCs w:val="20"/>
        </w:rPr>
        <w:t>einbrüche in erhebliche Liquiditätsschwierigkeiten geraten. In der Folge sind wir aktuell nicht in der Lage, unseren Beitrag</w:t>
      </w:r>
      <w:r w:rsidR="00750058" w:rsidRPr="006F3C45">
        <w:rPr>
          <w:sz w:val="20"/>
          <w:szCs w:val="20"/>
        </w:rPr>
        <w:t>s</w:t>
      </w:r>
      <w:r w:rsidR="00750058" w:rsidRPr="006F3C45">
        <w:rPr>
          <w:sz w:val="20"/>
          <w:szCs w:val="20"/>
        </w:rPr>
        <w:t>zahlun</w:t>
      </w:r>
      <w:r w:rsidR="008C0103" w:rsidRPr="006F3C45">
        <w:rPr>
          <w:sz w:val="20"/>
          <w:szCs w:val="20"/>
        </w:rPr>
        <w:t>gsverpflichtungen nachzukommen.</w:t>
      </w:r>
    </w:p>
    <w:p w14:paraId="7E57F50C" w14:textId="77777777" w:rsidR="008C0103" w:rsidRPr="006F3C45" w:rsidRDefault="008C0103" w:rsidP="008C0103">
      <w:pPr>
        <w:spacing w:after="0" w:line="300" w:lineRule="atLeast"/>
        <w:rPr>
          <w:sz w:val="20"/>
          <w:szCs w:val="20"/>
        </w:rPr>
      </w:pPr>
    </w:p>
    <w:p w14:paraId="0F60C087" w14:textId="3AAEFE6E" w:rsidR="00C25E9D" w:rsidRPr="00692900" w:rsidRDefault="00750058" w:rsidP="00692900">
      <w:pPr>
        <w:pStyle w:val="Listenabsatz"/>
        <w:numPr>
          <w:ilvl w:val="0"/>
          <w:numId w:val="3"/>
        </w:numPr>
        <w:spacing w:after="0" w:line="300" w:lineRule="atLeast"/>
        <w:rPr>
          <w:sz w:val="20"/>
          <w:szCs w:val="20"/>
        </w:rPr>
      </w:pPr>
      <w:r w:rsidRPr="00692900">
        <w:rPr>
          <w:sz w:val="20"/>
          <w:szCs w:val="20"/>
        </w:rPr>
        <w:t xml:space="preserve">Wir beantragen daher, die Gesamtsozialversicherungsbeiträge für </w:t>
      </w:r>
      <w:r w:rsidR="00891587" w:rsidRPr="00692900">
        <w:rPr>
          <w:sz w:val="20"/>
          <w:szCs w:val="20"/>
        </w:rPr>
        <w:t xml:space="preserve">den </w:t>
      </w:r>
      <w:r w:rsidR="00FA2615">
        <w:rPr>
          <w:sz w:val="20"/>
          <w:szCs w:val="20"/>
        </w:rPr>
        <w:t>Beitragsm</w:t>
      </w:r>
      <w:r w:rsidR="00891587" w:rsidRPr="00692900">
        <w:rPr>
          <w:sz w:val="20"/>
          <w:szCs w:val="20"/>
        </w:rPr>
        <w:t>onat</w:t>
      </w:r>
      <w:r w:rsidR="00FA75D5" w:rsidRPr="00692900">
        <w:rPr>
          <w:sz w:val="20"/>
          <w:szCs w:val="20"/>
        </w:rPr>
        <w:t xml:space="preserve"> </w:t>
      </w:r>
      <w:r w:rsidR="00C47AB4" w:rsidRPr="00692900">
        <w:rPr>
          <w:sz w:val="20"/>
          <w:szCs w:val="20"/>
        </w:rPr>
        <w:t>N</w:t>
      </w:r>
      <w:r w:rsidR="00C47AB4" w:rsidRPr="00692900">
        <w:rPr>
          <w:sz w:val="20"/>
          <w:szCs w:val="20"/>
        </w:rPr>
        <w:t>o</w:t>
      </w:r>
      <w:r w:rsidR="00C47AB4" w:rsidRPr="00692900">
        <w:rPr>
          <w:sz w:val="20"/>
          <w:szCs w:val="20"/>
        </w:rPr>
        <w:t>vember</w:t>
      </w:r>
      <w:r w:rsidR="00FA75D5" w:rsidRPr="00692900">
        <w:rPr>
          <w:sz w:val="20"/>
          <w:szCs w:val="20"/>
        </w:rPr>
        <w:t xml:space="preserve"> 2020 zu stunden.</w:t>
      </w:r>
      <w:r w:rsidR="00C47AB4" w:rsidRPr="00692900">
        <w:rPr>
          <w:sz w:val="20"/>
          <w:szCs w:val="20"/>
        </w:rPr>
        <w:t xml:space="preserve"> </w:t>
      </w:r>
    </w:p>
    <w:p w14:paraId="0DC6B591" w14:textId="77777777" w:rsidR="00FA75D5" w:rsidRDefault="00FA75D5" w:rsidP="00DE263C">
      <w:pPr>
        <w:spacing w:after="0" w:line="240" w:lineRule="auto"/>
        <w:rPr>
          <w:sz w:val="20"/>
          <w:szCs w:val="20"/>
        </w:rPr>
      </w:pPr>
    </w:p>
    <w:p w14:paraId="1B3029D6" w14:textId="1A90993E" w:rsidR="00541D94" w:rsidRPr="0099377E" w:rsidRDefault="00137E45" w:rsidP="00692900">
      <w:pPr>
        <w:pStyle w:val="Listenabsatz"/>
        <w:numPr>
          <w:ilvl w:val="0"/>
          <w:numId w:val="3"/>
        </w:numPr>
        <w:spacing w:after="0" w:line="300" w:lineRule="atLeast"/>
        <w:rPr>
          <w:sz w:val="20"/>
          <w:szCs w:val="20"/>
        </w:rPr>
      </w:pPr>
      <w:r w:rsidRPr="0099377E">
        <w:rPr>
          <w:sz w:val="20"/>
          <w:szCs w:val="20"/>
        </w:rPr>
        <w:t xml:space="preserve">Soweit </w:t>
      </w:r>
      <w:r w:rsidR="00541D94" w:rsidRPr="0099377E">
        <w:rPr>
          <w:sz w:val="20"/>
          <w:szCs w:val="20"/>
        </w:rPr>
        <w:t xml:space="preserve">aufgrund von </w:t>
      </w:r>
      <w:r w:rsidR="00C47AB4" w:rsidRPr="0099377E">
        <w:rPr>
          <w:sz w:val="20"/>
          <w:szCs w:val="20"/>
        </w:rPr>
        <w:t xml:space="preserve">bereits in der Vergangenheit </w:t>
      </w:r>
      <w:r w:rsidR="00541D94" w:rsidRPr="0099377E">
        <w:rPr>
          <w:sz w:val="20"/>
          <w:szCs w:val="20"/>
        </w:rPr>
        <w:t xml:space="preserve">eingeräumten Beitragsstundungen </w:t>
      </w:r>
      <w:r w:rsidR="00C47AB4" w:rsidRPr="0099377E">
        <w:rPr>
          <w:sz w:val="20"/>
          <w:szCs w:val="20"/>
        </w:rPr>
        <w:t>gestu</w:t>
      </w:r>
      <w:r w:rsidR="00C47AB4" w:rsidRPr="0099377E">
        <w:rPr>
          <w:sz w:val="20"/>
          <w:szCs w:val="20"/>
        </w:rPr>
        <w:t>n</w:t>
      </w:r>
      <w:r w:rsidR="00C47AB4" w:rsidRPr="0099377E">
        <w:rPr>
          <w:sz w:val="20"/>
          <w:szCs w:val="20"/>
        </w:rPr>
        <w:t xml:space="preserve">dete Beiträge </w:t>
      </w:r>
      <w:r w:rsidR="000503BC" w:rsidRPr="0099377E">
        <w:rPr>
          <w:sz w:val="20"/>
          <w:szCs w:val="20"/>
        </w:rPr>
        <w:t>auch</w:t>
      </w:r>
      <w:r w:rsidR="0099377E">
        <w:rPr>
          <w:sz w:val="20"/>
          <w:szCs w:val="20"/>
        </w:rPr>
        <w:t xml:space="preserve"> </w:t>
      </w:r>
      <w:r w:rsidR="000503BC" w:rsidRPr="0099377E">
        <w:rPr>
          <w:sz w:val="20"/>
          <w:szCs w:val="20"/>
        </w:rPr>
        <w:t xml:space="preserve">im Beitragsmonat November 2020 </w:t>
      </w:r>
      <w:r w:rsidR="00C47AB4" w:rsidRPr="0099377E">
        <w:rPr>
          <w:sz w:val="20"/>
          <w:szCs w:val="20"/>
        </w:rPr>
        <w:t xml:space="preserve">ratierlich zurückzuzahlen </w:t>
      </w:r>
      <w:r w:rsidR="000503BC" w:rsidRPr="0099377E">
        <w:rPr>
          <w:sz w:val="20"/>
          <w:szCs w:val="20"/>
        </w:rPr>
        <w:t>sind</w:t>
      </w:r>
      <w:r w:rsidR="00C47AB4" w:rsidRPr="0099377E">
        <w:rPr>
          <w:sz w:val="20"/>
          <w:szCs w:val="20"/>
        </w:rPr>
        <w:t>, bitten wir</w:t>
      </w:r>
      <w:r w:rsidR="00485A32" w:rsidRPr="0099377E">
        <w:rPr>
          <w:sz w:val="20"/>
          <w:szCs w:val="20"/>
        </w:rPr>
        <w:t>,</w:t>
      </w:r>
      <w:r w:rsidR="00C47AB4" w:rsidRPr="0099377E">
        <w:rPr>
          <w:sz w:val="20"/>
          <w:szCs w:val="20"/>
        </w:rPr>
        <w:t xml:space="preserve"> die Raten- und Tilgungsvereinbarung </w:t>
      </w:r>
      <w:r w:rsidR="000503BC" w:rsidRPr="0099377E">
        <w:rPr>
          <w:sz w:val="20"/>
          <w:szCs w:val="20"/>
        </w:rPr>
        <w:t xml:space="preserve">anzupassen und </w:t>
      </w:r>
      <w:r w:rsidR="00C47AB4" w:rsidRPr="0099377E">
        <w:rPr>
          <w:sz w:val="20"/>
          <w:szCs w:val="20"/>
        </w:rPr>
        <w:t xml:space="preserve">für </w:t>
      </w:r>
      <w:r w:rsidR="000503BC" w:rsidRPr="0099377E">
        <w:rPr>
          <w:sz w:val="20"/>
          <w:szCs w:val="20"/>
        </w:rPr>
        <w:t xml:space="preserve">diesen </w:t>
      </w:r>
      <w:r w:rsidR="00FA2615">
        <w:rPr>
          <w:sz w:val="20"/>
          <w:szCs w:val="20"/>
        </w:rPr>
        <w:t>M</w:t>
      </w:r>
      <w:r w:rsidR="000503BC" w:rsidRPr="0099377E">
        <w:rPr>
          <w:sz w:val="20"/>
          <w:szCs w:val="20"/>
        </w:rPr>
        <w:t>onat</w:t>
      </w:r>
      <w:r w:rsidR="00E161D6" w:rsidRPr="00541472">
        <w:rPr>
          <w:sz w:val="20"/>
          <w:szCs w:val="20"/>
        </w:rPr>
        <w:t xml:space="preserve"> die Rate ausz</w:t>
      </w:r>
      <w:r w:rsidR="00E161D6" w:rsidRPr="00541472">
        <w:rPr>
          <w:sz w:val="20"/>
          <w:szCs w:val="20"/>
        </w:rPr>
        <w:t>u</w:t>
      </w:r>
      <w:r w:rsidR="00E161D6" w:rsidRPr="00541472">
        <w:rPr>
          <w:sz w:val="20"/>
          <w:szCs w:val="20"/>
        </w:rPr>
        <w:t xml:space="preserve">setzen oder </w:t>
      </w:r>
      <w:r w:rsidR="00E21B92" w:rsidRPr="00541472">
        <w:rPr>
          <w:sz w:val="20"/>
          <w:szCs w:val="20"/>
        </w:rPr>
        <w:t xml:space="preserve">zumindest </w:t>
      </w:r>
      <w:r w:rsidR="00E161D6" w:rsidRPr="00541472">
        <w:rPr>
          <w:sz w:val="20"/>
          <w:szCs w:val="20"/>
        </w:rPr>
        <w:t>zu ermäßigen.</w:t>
      </w:r>
    </w:p>
    <w:p w14:paraId="1D0AFF43" w14:textId="70DA8777" w:rsidR="00541D94" w:rsidRDefault="00541D94" w:rsidP="00DE263C">
      <w:pPr>
        <w:spacing w:before="120" w:after="0" w:line="300" w:lineRule="atLeast"/>
        <w:rPr>
          <w:sz w:val="20"/>
          <w:szCs w:val="20"/>
        </w:rPr>
      </w:pPr>
      <w:r>
        <w:rPr>
          <w:sz w:val="20"/>
          <w:szCs w:val="20"/>
        </w:rPr>
        <w:t xml:space="preserve">Die gestundeten Beiträge </w:t>
      </w:r>
      <w:r w:rsidR="00BE6451">
        <w:rPr>
          <w:sz w:val="20"/>
          <w:szCs w:val="20"/>
        </w:rPr>
        <w:t xml:space="preserve">für den Beitragsmonat November 2020 </w:t>
      </w:r>
      <w:r>
        <w:rPr>
          <w:sz w:val="20"/>
          <w:szCs w:val="20"/>
        </w:rPr>
        <w:t xml:space="preserve">werden wir </w:t>
      </w:r>
      <w:r w:rsidR="00EE5282">
        <w:rPr>
          <w:sz w:val="20"/>
          <w:szCs w:val="20"/>
        </w:rPr>
        <w:t xml:space="preserve">spätestens </w:t>
      </w:r>
      <w:r>
        <w:rPr>
          <w:sz w:val="20"/>
          <w:szCs w:val="20"/>
        </w:rPr>
        <w:t>zusammen mit den Beiträgen für den Dezember 2020 nachentrichten</w:t>
      </w:r>
      <w:r w:rsidR="00D643F9">
        <w:rPr>
          <w:sz w:val="20"/>
          <w:szCs w:val="20"/>
        </w:rPr>
        <w:t>, die am 28. Dezember 2020 fällig werden.</w:t>
      </w:r>
    </w:p>
    <w:p w14:paraId="49EF60F7" w14:textId="77777777" w:rsidR="00541D94" w:rsidRDefault="00541D94" w:rsidP="00541D94">
      <w:pPr>
        <w:spacing w:after="0" w:line="300" w:lineRule="atLeast"/>
        <w:rPr>
          <w:sz w:val="20"/>
          <w:szCs w:val="20"/>
        </w:rPr>
      </w:pPr>
    </w:p>
    <w:p w14:paraId="7DF37F0D" w14:textId="77777777" w:rsidR="00DE263C" w:rsidRDefault="008C0103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 xml:space="preserve">Die seitens des Bundes </w:t>
      </w:r>
      <w:r w:rsidR="00DE263C">
        <w:rPr>
          <w:sz w:val="20"/>
          <w:szCs w:val="20"/>
        </w:rPr>
        <w:t>und der einzelnen L</w:t>
      </w:r>
      <w:r w:rsidR="006E5E44" w:rsidRPr="006F3C45">
        <w:rPr>
          <w:sz w:val="20"/>
          <w:szCs w:val="20"/>
        </w:rPr>
        <w:t xml:space="preserve">änder </w:t>
      </w:r>
      <w:r w:rsidRPr="006F3C45">
        <w:rPr>
          <w:sz w:val="20"/>
          <w:szCs w:val="20"/>
        </w:rPr>
        <w:t xml:space="preserve">zur Verfügung gestellten Unterstützungs- und Hilfsmaßnahmen in Form </w:t>
      </w:r>
      <w:r w:rsidR="00541D94">
        <w:rPr>
          <w:sz w:val="20"/>
          <w:szCs w:val="20"/>
        </w:rPr>
        <w:t xml:space="preserve">der vereinbarten Wirtschaftshilfen für die vom </w:t>
      </w:r>
      <w:r w:rsidR="00766128">
        <w:rPr>
          <w:sz w:val="20"/>
          <w:szCs w:val="20"/>
        </w:rPr>
        <w:t>Teil-</w:t>
      </w:r>
      <w:r w:rsidR="00541D94">
        <w:rPr>
          <w:sz w:val="20"/>
          <w:szCs w:val="20"/>
        </w:rPr>
        <w:t>Shutdown betroffenen Betriebe</w:t>
      </w:r>
      <w:r w:rsidR="004547C1">
        <w:rPr>
          <w:sz w:val="20"/>
          <w:szCs w:val="20"/>
        </w:rPr>
        <w:t>,</w:t>
      </w:r>
      <w:r w:rsidR="00541D94">
        <w:rPr>
          <w:sz w:val="20"/>
          <w:szCs w:val="20"/>
        </w:rPr>
        <w:t xml:space="preserve"> Unternehmen</w:t>
      </w:r>
      <w:r w:rsidR="004547C1">
        <w:rPr>
          <w:sz w:val="20"/>
          <w:szCs w:val="20"/>
        </w:rPr>
        <w:t xml:space="preserve"> und Einrichtungen</w:t>
      </w:r>
      <w:r w:rsidR="00541D94">
        <w:rPr>
          <w:sz w:val="20"/>
          <w:szCs w:val="20"/>
        </w:rPr>
        <w:t xml:space="preserve"> haben wir bereits beantragt; uns ist bewusst, dass wir diese </w:t>
      </w:r>
      <w:r w:rsidR="00EE5282">
        <w:rPr>
          <w:sz w:val="20"/>
          <w:szCs w:val="20"/>
        </w:rPr>
        <w:t xml:space="preserve">zur Erfüllung unserer Beitragszahlungsverpflichtungen </w:t>
      </w:r>
      <w:r w:rsidR="001A5AF8">
        <w:rPr>
          <w:sz w:val="20"/>
          <w:szCs w:val="20"/>
        </w:rPr>
        <w:t xml:space="preserve">für November 2020 </w:t>
      </w:r>
      <w:r w:rsidR="00EE5282">
        <w:rPr>
          <w:sz w:val="20"/>
          <w:szCs w:val="20"/>
        </w:rPr>
        <w:t xml:space="preserve">zu verwenden </w:t>
      </w:r>
      <w:r w:rsidR="00541D94">
        <w:rPr>
          <w:sz w:val="20"/>
          <w:szCs w:val="20"/>
        </w:rPr>
        <w:t>haben.</w:t>
      </w:r>
    </w:p>
    <w:p w14:paraId="4ABDB1C1" w14:textId="015E21EB" w:rsidR="004947E2" w:rsidRPr="006F3C45" w:rsidRDefault="004947E2" w:rsidP="008C0103">
      <w:pPr>
        <w:spacing w:after="0" w:line="300" w:lineRule="atLeast"/>
        <w:rPr>
          <w:sz w:val="20"/>
          <w:szCs w:val="20"/>
        </w:rPr>
      </w:pPr>
    </w:p>
    <w:p w14:paraId="6A590829" w14:textId="450602D8" w:rsidR="008C0103" w:rsidRDefault="008C0103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 xml:space="preserve">Sofern in unserem Unternehmen Kurzarbeit </w:t>
      </w:r>
      <w:r w:rsidR="00766128">
        <w:rPr>
          <w:sz w:val="20"/>
          <w:szCs w:val="20"/>
        </w:rPr>
        <w:t>beantragt wurde</w:t>
      </w:r>
      <w:r w:rsidRPr="006F3C45">
        <w:rPr>
          <w:sz w:val="20"/>
          <w:szCs w:val="20"/>
        </w:rPr>
        <w:t xml:space="preserve">, versichern wir, dass wir die auf das Kurzarbeitergeld entfallenden Beiträge zur Sozialversicherung unmittelbar nach Erstattung durch die Bundesagentur für Arbeit an Sie weiterleiten werden; uns ist bewusst, dass </w:t>
      </w:r>
      <w:r w:rsidR="009632E7">
        <w:rPr>
          <w:sz w:val="20"/>
          <w:szCs w:val="20"/>
        </w:rPr>
        <w:t>mit dem</w:t>
      </w:r>
      <w:r w:rsidR="006968DF">
        <w:rPr>
          <w:sz w:val="20"/>
          <w:szCs w:val="20"/>
        </w:rPr>
        <w:t xml:space="preserve"> Erhalt de</w:t>
      </w:r>
      <w:r w:rsidR="00927569">
        <w:rPr>
          <w:sz w:val="20"/>
          <w:szCs w:val="20"/>
        </w:rPr>
        <w:t>r Ersta</w:t>
      </w:r>
      <w:r w:rsidR="00927569">
        <w:rPr>
          <w:sz w:val="20"/>
          <w:szCs w:val="20"/>
        </w:rPr>
        <w:t>t</w:t>
      </w:r>
      <w:r w:rsidR="00927569">
        <w:rPr>
          <w:sz w:val="20"/>
          <w:szCs w:val="20"/>
        </w:rPr>
        <w:t xml:space="preserve">tungsbeträge </w:t>
      </w:r>
      <w:r w:rsidR="00B44972">
        <w:rPr>
          <w:sz w:val="20"/>
          <w:szCs w:val="20"/>
        </w:rPr>
        <w:t xml:space="preserve">die </w:t>
      </w:r>
      <w:r w:rsidRPr="006F3C45">
        <w:rPr>
          <w:sz w:val="20"/>
          <w:szCs w:val="20"/>
        </w:rPr>
        <w:t xml:space="preserve">Stundung der </w:t>
      </w:r>
      <w:r w:rsidR="00394067">
        <w:rPr>
          <w:sz w:val="20"/>
          <w:szCs w:val="20"/>
        </w:rPr>
        <w:t xml:space="preserve">auf das Kurzarbeitergeld entfallenden </w:t>
      </w:r>
      <w:r w:rsidRPr="006F3C45">
        <w:rPr>
          <w:sz w:val="20"/>
          <w:szCs w:val="20"/>
        </w:rPr>
        <w:t xml:space="preserve">Beiträge </w:t>
      </w:r>
      <w:r w:rsidR="00B44972">
        <w:rPr>
          <w:sz w:val="20"/>
          <w:szCs w:val="20"/>
        </w:rPr>
        <w:t>endet.</w:t>
      </w:r>
    </w:p>
    <w:p w14:paraId="749AFEEF" w14:textId="77777777" w:rsidR="009F0A0C" w:rsidRDefault="009F0A0C" w:rsidP="008C0103">
      <w:pPr>
        <w:spacing w:after="0" w:line="300" w:lineRule="atLeast"/>
        <w:rPr>
          <w:sz w:val="20"/>
          <w:szCs w:val="20"/>
        </w:rPr>
      </w:pPr>
    </w:p>
    <w:p w14:paraId="47B6AEB6" w14:textId="77777777" w:rsidR="00F75AD6" w:rsidRPr="006F3C45" w:rsidRDefault="008C0103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Mit freundlichen Grüßen</w:t>
      </w:r>
    </w:p>
    <w:sectPr w:rsidR="00F75AD6" w:rsidRPr="006F3C45" w:rsidSect="009F0A0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23931"/>
    <w:multiLevelType w:val="hybridMultilevel"/>
    <w:tmpl w:val="DFBCBB2C"/>
    <w:lvl w:ilvl="0" w:tplc="854AD5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B48D6"/>
    <w:multiLevelType w:val="hybridMultilevel"/>
    <w:tmpl w:val="C50867AC"/>
    <w:lvl w:ilvl="0" w:tplc="854AD5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8D400C"/>
    <w:multiLevelType w:val="hybridMultilevel"/>
    <w:tmpl w:val="F7344C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93DD2"/>
    <w:multiLevelType w:val="hybridMultilevel"/>
    <w:tmpl w:val="187A58E4"/>
    <w:lvl w:ilvl="0" w:tplc="854AD522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058"/>
    <w:rsid w:val="00000C1E"/>
    <w:rsid w:val="0000460B"/>
    <w:rsid w:val="000503BC"/>
    <w:rsid w:val="00097DB2"/>
    <w:rsid w:val="000A2484"/>
    <w:rsid w:val="000C09E6"/>
    <w:rsid w:val="000F7529"/>
    <w:rsid w:val="0012006F"/>
    <w:rsid w:val="00137E45"/>
    <w:rsid w:val="001A5AF8"/>
    <w:rsid w:val="001F79F2"/>
    <w:rsid w:val="002024F8"/>
    <w:rsid w:val="002146DD"/>
    <w:rsid w:val="00233AF0"/>
    <w:rsid w:val="002E3CD4"/>
    <w:rsid w:val="00394067"/>
    <w:rsid w:val="0042705B"/>
    <w:rsid w:val="004547C1"/>
    <w:rsid w:val="00485A32"/>
    <w:rsid w:val="0049063D"/>
    <w:rsid w:val="004947E2"/>
    <w:rsid w:val="00541472"/>
    <w:rsid w:val="00541D94"/>
    <w:rsid w:val="00575D4D"/>
    <w:rsid w:val="005768E4"/>
    <w:rsid w:val="00590A9E"/>
    <w:rsid w:val="0059602F"/>
    <w:rsid w:val="005D7425"/>
    <w:rsid w:val="00643E9C"/>
    <w:rsid w:val="00692900"/>
    <w:rsid w:val="006968DF"/>
    <w:rsid w:val="006D11AA"/>
    <w:rsid w:val="006E325B"/>
    <w:rsid w:val="006E5E44"/>
    <w:rsid w:val="006F3C45"/>
    <w:rsid w:val="006F54A4"/>
    <w:rsid w:val="0071108E"/>
    <w:rsid w:val="00750058"/>
    <w:rsid w:val="00766128"/>
    <w:rsid w:val="007E4978"/>
    <w:rsid w:val="00867B59"/>
    <w:rsid w:val="008904EE"/>
    <w:rsid w:val="00891587"/>
    <w:rsid w:val="008C0103"/>
    <w:rsid w:val="008D2215"/>
    <w:rsid w:val="008D40A3"/>
    <w:rsid w:val="008E101D"/>
    <w:rsid w:val="00914C2F"/>
    <w:rsid w:val="00927569"/>
    <w:rsid w:val="00956BA6"/>
    <w:rsid w:val="00957C3C"/>
    <w:rsid w:val="009632E7"/>
    <w:rsid w:val="0099377E"/>
    <w:rsid w:val="009F0A0C"/>
    <w:rsid w:val="009F2DD4"/>
    <w:rsid w:val="00AC035B"/>
    <w:rsid w:val="00AC0B74"/>
    <w:rsid w:val="00AF1071"/>
    <w:rsid w:val="00B44972"/>
    <w:rsid w:val="00B903F7"/>
    <w:rsid w:val="00BE6451"/>
    <w:rsid w:val="00C03CDF"/>
    <w:rsid w:val="00C066D3"/>
    <w:rsid w:val="00C25E9D"/>
    <w:rsid w:val="00C47AB4"/>
    <w:rsid w:val="00CA2066"/>
    <w:rsid w:val="00CC0D7C"/>
    <w:rsid w:val="00CC6BAD"/>
    <w:rsid w:val="00CD4383"/>
    <w:rsid w:val="00CD6731"/>
    <w:rsid w:val="00D07E4C"/>
    <w:rsid w:val="00D643F9"/>
    <w:rsid w:val="00DE263C"/>
    <w:rsid w:val="00E161D6"/>
    <w:rsid w:val="00E21B92"/>
    <w:rsid w:val="00E81116"/>
    <w:rsid w:val="00EC2CE9"/>
    <w:rsid w:val="00EC3755"/>
    <w:rsid w:val="00EE5282"/>
    <w:rsid w:val="00F75AD6"/>
    <w:rsid w:val="00FA2615"/>
    <w:rsid w:val="00FA75D5"/>
    <w:rsid w:val="00FA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BBC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C010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1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1587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52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E528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E528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52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528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C010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1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1587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52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E528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E528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52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52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2AFDDE8E.dotm</Template>
  <TotalTime>0</TotalTime>
  <Pages>1</Pages>
  <Words>356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Uwe Thiemann</dc:creator>
  <cp:lastModifiedBy>Julia Vanessa Stahn</cp:lastModifiedBy>
  <cp:revision>2</cp:revision>
  <cp:lastPrinted>2020-05-08T06:57:00Z</cp:lastPrinted>
  <dcterms:created xsi:type="dcterms:W3CDTF">2020-11-17T15:08:00Z</dcterms:created>
  <dcterms:modified xsi:type="dcterms:W3CDTF">2020-11-17T15:08:00Z</dcterms:modified>
</cp:coreProperties>
</file>